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8115B"/>
    <w:rsid w:val="001449D2"/>
    <w:rsid w:val="00187F28"/>
    <w:rsid w:val="00190A98"/>
    <w:rsid w:val="002E1BC6"/>
    <w:rsid w:val="00340CC5"/>
    <w:rsid w:val="00451CEC"/>
    <w:rsid w:val="00613147"/>
    <w:rsid w:val="006314AB"/>
    <w:rsid w:val="00643CFE"/>
    <w:rsid w:val="008A780A"/>
    <w:rsid w:val="009B6224"/>
    <w:rsid w:val="00AD08DB"/>
    <w:rsid w:val="00C5682A"/>
    <w:rsid w:val="00D72961"/>
    <w:rsid w:val="00F667E9"/>
    <w:rsid w:val="44EB321A"/>
    <w:rsid w:val="5F2B13EB"/>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77</Words>
  <Characters>445</Characters>
  <Lines>3</Lines>
  <Paragraphs>1</Paragraphs>
  <TotalTime>3</TotalTime>
  <ScaleCrop>false</ScaleCrop>
  <LinksUpToDate>false</LinksUpToDate>
  <CharactersWithSpaces>521</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hcc</cp:lastModifiedBy>
  <cp:lastPrinted>2019-03-26T02:29:00Z</cp:lastPrinted>
  <dcterms:modified xsi:type="dcterms:W3CDTF">2020-09-03T14:49:20Z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